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023-26-061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LB031 Schlosserarbeiten I Bildungshaus Winkelwiese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Metallbauarbeiten - Schlosserarbeiten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